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4DB7BD" w14:textId="77777777" w:rsidR="00580C54" w:rsidRDefault="00580C54"/>
    <w:p w14:paraId="4D8EB343" w14:textId="77777777" w:rsidR="00FE7BBA" w:rsidRDefault="00FE7BBA" w:rsidP="00FE7BBA">
      <w:pPr>
        <w:rPr>
          <w:rFonts w:cstheme="minorHAnsi"/>
          <w:sz w:val="24"/>
          <w:szCs w:val="24"/>
        </w:rPr>
      </w:pPr>
    </w:p>
    <w:p w14:paraId="767FF6DD" w14:textId="77777777" w:rsidR="00FE7BBA" w:rsidRDefault="00FE7BBA" w:rsidP="00FE7BBA">
      <w:pPr>
        <w:rPr>
          <w:rFonts w:cstheme="minorHAnsi"/>
          <w:sz w:val="24"/>
          <w:szCs w:val="24"/>
        </w:rPr>
      </w:pPr>
    </w:p>
    <w:p w14:paraId="62AD3853" w14:textId="77777777" w:rsidR="008E6030" w:rsidRDefault="008E6030" w:rsidP="00FE7BBA">
      <w:pPr>
        <w:rPr>
          <w:rFonts w:cstheme="minorHAnsi"/>
          <w:sz w:val="24"/>
          <w:szCs w:val="24"/>
        </w:rPr>
      </w:pPr>
    </w:p>
    <w:p w14:paraId="5CA7AFDF" w14:textId="77777777" w:rsidR="008E6030" w:rsidRDefault="008E6030" w:rsidP="00FE7BBA">
      <w:pPr>
        <w:rPr>
          <w:rFonts w:cstheme="minorHAnsi"/>
          <w:sz w:val="24"/>
          <w:szCs w:val="24"/>
        </w:rPr>
      </w:pPr>
    </w:p>
    <w:p w14:paraId="262E8136" w14:textId="2A56BD44" w:rsidR="00FE7BBA" w:rsidRPr="008F2E5D" w:rsidRDefault="00FE7BBA" w:rsidP="00FE7BBA">
      <w:pPr>
        <w:rPr>
          <w:rFonts w:cstheme="minorHAnsi"/>
          <w:sz w:val="24"/>
          <w:szCs w:val="24"/>
        </w:rPr>
      </w:pPr>
      <w:r w:rsidRPr="008F2E5D">
        <w:rPr>
          <w:rFonts w:cstheme="minorHAnsi"/>
          <w:sz w:val="24"/>
          <w:szCs w:val="24"/>
        </w:rPr>
        <w:t>November 201</w:t>
      </w:r>
      <w:r w:rsidR="008F2E5D" w:rsidRPr="008F2E5D">
        <w:rPr>
          <w:rFonts w:cstheme="minorHAnsi"/>
          <w:sz w:val="24"/>
          <w:szCs w:val="24"/>
        </w:rPr>
        <w:t>9</w:t>
      </w:r>
    </w:p>
    <w:p w14:paraId="611FB115" w14:textId="6B5513E5" w:rsidR="00FE7BBA" w:rsidRPr="008F2E5D" w:rsidRDefault="00FE7BBA" w:rsidP="00FE7BBA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GB"/>
        </w:rPr>
      </w:pPr>
      <w:r w:rsidRPr="008F2E5D">
        <w:rPr>
          <w:rFonts w:eastAsia="Times New Roman" w:cstheme="minorHAnsi"/>
          <w:b/>
          <w:sz w:val="24"/>
          <w:szCs w:val="24"/>
          <w:lang w:eastAsia="en-GB"/>
        </w:rPr>
        <w:t>Year Ten Parents’ Evening</w:t>
      </w:r>
    </w:p>
    <w:p w14:paraId="17D962E0" w14:textId="77777777" w:rsidR="00FE7BBA" w:rsidRPr="008F2E5D" w:rsidRDefault="00FE7BBA" w:rsidP="00FE7BBA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49278C31" w14:textId="77777777" w:rsidR="00FE7BBA" w:rsidRPr="008F2E5D" w:rsidRDefault="00FE7BBA" w:rsidP="00FE7BB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</w:p>
    <w:p w14:paraId="0D3A02B4" w14:textId="67DA05A1" w:rsidR="00FE7BBA" w:rsidRPr="008F2E5D" w:rsidRDefault="00FE7BBA" w:rsidP="00FE7BB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r w:rsidRPr="008F2E5D">
        <w:rPr>
          <w:rFonts w:eastAsia="Times New Roman" w:cstheme="minorHAnsi"/>
          <w:b/>
          <w:sz w:val="24"/>
          <w:szCs w:val="24"/>
          <w:lang w:eastAsia="en-GB"/>
        </w:rPr>
        <w:t>Year 10 Parents’ Evening</w:t>
      </w:r>
      <w:r w:rsidRPr="008F2E5D">
        <w:rPr>
          <w:rFonts w:eastAsia="Times New Roman" w:cstheme="minorHAnsi"/>
          <w:sz w:val="24"/>
          <w:szCs w:val="24"/>
          <w:lang w:eastAsia="en-GB"/>
        </w:rPr>
        <w:t xml:space="preserve"> will be held on </w:t>
      </w:r>
      <w:r w:rsidRPr="008F2E5D">
        <w:rPr>
          <w:rFonts w:eastAsia="Times New Roman" w:cstheme="minorHAnsi"/>
          <w:b/>
          <w:sz w:val="24"/>
          <w:szCs w:val="24"/>
          <w:lang w:eastAsia="en-GB"/>
        </w:rPr>
        <w:t xml:space="preserve">Monday </w:t>
      </w:r>
      <w:r w:rsidR="00E601F9">
        <w:rPr>
          <w:rFonts w:eastAsia="Times New Roman" w:cstheme="minorHAnsi"/>
          <w:b/>
          <w:sz w:val="24"/>
          <w:szCs w:val="24"/>
          <w:lang w:eastAsia="en-GB"/>
        </w:rPr>
        <w:t>25</w:t>
      </w:r>
      <w:proofErr w:type="gramStart"/>
      <w:r w:rsidR="00E601F9" w:rsidRPr="00E601F9">
        <w:rPr>
          <w:rFonts w:eastAsia="Times New Roman" w:cstheme="minorHAnsi"/>
          <w:b/>
          <w:sz w:val="24"/>
          <w:szCs w:val="24"/>
          <w:vertAlign w:val="superscript"/>
          <w:lang w:eastAsia="en-GB"/>
        </w:rPr>
        <w:t>th</w:t>
      </w:r>
      <w:r w:rsidR="00E601F9">
        <w:rPr>
          <w:rFonts w:eastAsia="Times New Roman" w:cstheme="minorHAnsi"/>
          <w:b/>
          <w:sz w:val="24"/>
          <w:szCs w:val="24"/>
          <w:lang w:eastAsia="en-GB"/>
        </w:rPr>
        <w:t xml:space="preserve"> </w:t>
      </w:r>
      <w:r w:rsidRPr="008F2E5D">
        <w:rPr>
          <w:rFonts w:eastAsia="Times New Roman" w:cstheme="minorHAnsi"/>
          <w:b/>
          <w:sz w:val="24"/>
          <w:szCs w:val="24"/>
          <w:lang w:eastAsia="en-GB"/>
        </w:rPr>
        <w:t xml:space="preserve"> November</w:t>
      </w:r>
      <w:proofErr w:type="gramEnd"/>
      <w:r w:rsidRPr="008F2E5D">
        <w:rPr>
          <w:rFonts w:eastAsia="Times New Roman" w:cstheme="minorHAnsi"/>
          <w:sz w:val="24"/>
          <w:szCs w:val="24"/>
          <w:lang w:eastAsia="en-GB"/>
        </w:rPr>
        <w:t>.  Attached to this letter is a form enabling you to make appointments to meet with subject staff to discuss your child’s progress.</w:t>
      </w:r>
    </w:p>
    <w:p w14:paraId="05867123" w14:textId="77777777" w:rsidR="00FE7BBA" w:rsidRPr="008F2E5D" w:rsidRDefault="00FE7BBA" w:rsidP="00FE7BB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</w:p>
    <w:p w14:paraId="7E1466A7" w14:textId="77777777" w:rsidR="008F2E5D" w:rsidRPr="008F2E5D" w:rsidRDefault="008F2E5D" w:rsidP="008F2E5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</w:p>
    <w:p w14:paraId="6FB3038F" w14:textId="09208918" w:rsidR="008F2E5D" w:rsidRPr="008F2E5D" w:rsidRDefault="008F2E5D" w:rsidP="008F2E5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r w:rsidRPr="008F2E5D">
        <w:rPr>
          <w:rFonts w:eastAsia="Times New Roman" w:cstheme="minorHAnsi"/>
          <w:sz w:val="24"/>
          <w:szCs w:val="24"/>
          <w:lang w:eastAsia="en-GB"/>
        </w:rPr>
        <w:t xml:space="preserve">You may also want to make an appointment to see your child’s form teacher or Head of Year (Miss Armstrong).  </w:t>
      </w:r>
      <w:proofErr w:type="gramStart"/>
      <w:r w:rsidRPr="008F2E5D">
        <w:rPr>
          <w:rFonts w:eastAsia="Times New Roman" w:cstheme="minorHAnsi"/>
          <w:sz w:val="24"/>
          <w:szCs w:val="24"/>
          <w:lang w:eastAsia="en-GB"/>
        </w:rPr>
        <w:t>Staff from Student Support,</w:t>
      </w:r>
      <w:proofErr w:type="gramEnd"/>
      <w:r w:rsidRPr="008F2E5D">
        <w:rPr>
          <w:rFonts w:eastAsia="Times New Roman" w:cstheme="minorHAnsi"/>
          <w:sz w:val="24"/>
          <w:szCs w:val="24"/>
          <w:lang w:eastAsia="en-GB"/>
        </w:rPr>
        <w:t xml:space="preserve"> SEND and English as an Additional Language will also be available to talk to during the evening.</w:t>
      </w:r>
    </w:p>
    <w:p w14:paraId="419C7E8F" w14:textId="42CA24FC" w:rsidR="008F2E5D" w:rsidRDefault="008F2E5D" w:rsidP="008F2E5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</w:p>
    <w:p w14:paraId="5FF9A240" w14:textId="06D24EC4" w:rsidR="008F2E5D" w:rsidRDefault="008F2E5D" w:rsidP="008F2E5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</w:p>
    <w:p w14:paraId="4D245CB1" w14:textId="0704C194" w:rsidR="008F2E5D" w:rsidRDefault="008F2E5D" w:rsidP="008F2E5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</w:p>
    <w:p w14:paraId="5C8304FC" w14:textId="77777777" w:rsidR="008F2E5D" w:rsidRPr="008F2E5D" w:rsidRDefault="008F2E5D" w:rsidP="008F2E5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</w:p>
    <w:p w14:paraId="2BB0064C" w14:textId="77777777" w:rsidR="008F2E5D" w:rsidRPr="008F2E5D" w:rsidRDefault="008F2E5D" w:rsidP="008F2E5D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8F2E5D">
        <w:rPr>
          <w:rFonts w:eastAsia="Times New Roman" w:cstheme="minorHAnsi"/>
          <w:sz w:val="24"/>
          <w:szCs w:val="24"/>
          <w:lang w:eastAsia="en-GB"/>
        </w:rPr>
        <w:t>Yours sincerely,</w:t>
      </w:r>
    </w:p>
    <w:p w14:paraId="1AEE5CFD" w14:textId="77777777" w:rsidR="008F2E5D" w:rsidRPr="008F2E5D" w:rsidRDefault="008F2E5D" w:rsidP="008F2E5D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45722569" w14:textId="77777777" w:rsidR="008F2E5D" w:rsidRPr="008F2E5D" w:rsidRDefault="008F2E5D" w:rsidP="008F2E5D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4711FC45" w14:textId="77777777" w:rsidR="008F2E5D" w:rsidRPr="008F2E5D" w:rsidRDefault="008F2E5D" w:rsidP="008F2E5D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1807B5B7" w14:textId="77777777" w:rsidR="008F2E5D" w:rsidRPr="008F2E5D" w:rsidRDefault="008F2E5D" w:rsidP="008F2E5D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8F2E5D">
        <w:rPr>
          <w:rFonts w:eastAsia="Times New Roman" w:cstheme="minorHAnsi"/>
          <w:sz w:val="24"/>
          <w:szCs w:val="24"/>
          <w:lang w:eastAsia="en-GB"/>
        </w:rPr>
        <w:t>Mrs V Beeby</w:t>
      </w:r>
    </w:p>
    <w:p w14:paraId="7AD2EE5D" w14:textId="77777777" w:rsidR="008F2E5D" w:rsidRPr="008F2E5D" w:rsidRDefault="008F2E5D" w:rsidP="008F2E5D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8F2E5D">
        <w:rPr>
          <w:rFonts w:eastAsia="Times New Roman" w:cstheme="minorHAnsi"/>
          <w:sz w:val="24"/>
          <w:szCs w:val="24"/>
          <w:lang w:eastAsia="en-GB"/>
        </w:rPr>
        <w:t>Deputy Headteacher</w:t>
      </w:r>
    </w:p>
    <w:p w14:paraId="7F9DE232" w14:textId="77777777" w:rsidR="00FE7BBA" w:rsidRPr="00C14407" w:rsidRDefault="00FE7BBA" w:rsidP="00FE7BBA">
      <w:pPr>
        <w:spacing w:after="0" w:line="240" w:lineRule="auto"/>
        <w:rPr>
          <w:rFonts w:eastAsia="Times New Roman" w:cstheme="minorHAnsi"/>
          <w:szCs w:val="20"/>
          <w:lang w:eastAsia="en-GB"/>
        </w:rPr>
      </w:pPr>
    </w:p>
    <w:p w14:paraId="26617CCA" w14:textId="3A52237C" w:rsidR="00FE7BBA" w:rsidRDefault="00FE7BBA" w:rsidP="00FE7BBA">
      <w:pPr>
        <w:spacing w:after="0" w:line="240" w:lineRule="auto"/>
        <w:rPr>
          <w:rFonts w:eastAsia="Times New Roman" w:cstheme="minorHAnsi"/>
          <w:sz w:val="24"/>
          <w:lang w:eastAsia="en-GB"/>
        </w:rPr>
      </w:pPr>
    </w:p>
    <w:p w14:paraId="7C2811A7" w14:textId="283A2A0E" w:rsidR="008F2E5D" w:rsidRDefault="008F2E5D" w:rsidP="00FE7BBA">
      <w:pPr>
        <w:spacing w:after="0" w:line="240" w:lineRule="auto"/>
        <w:rPr>
          <w:rFonts w:eastAsia="Times New Roman" w:cstheme="minorHAnsi"/>
          <w:sz w:val="24"/>
          <w:lang w:eastAsia="en-GB"/>
        </w:rPr>
      </w:pPr>
    </w:p>
    <w:p w14:paraId="5A6C34A0" w14:textId="042BBA4A" w:rsidR="008F2E5D" w:rsidRDefault="008F2E5D" w:rsidP="00FE7BBA">
      <w:pPr>
        <w:spacing w:after="0" w:line="240" w:lineRule="auto"/>
        <w:rPr>
          <w:rFonts w:eastAsia="Times New Roman" w:cstheme="minorHAnsi"/>
          <w:sz w:val="24"/>
          <w:lang w:eastAsia="en-GB"/>
        </w:rPr>
      </w:pPr>
    </w:p>
    <w:p w14:paraId="1C966C65" w14:textId="51C92B6B" w:rsidR="008F2E5D" w:rsidRDefault="008F2E5D" w:rsidP="00FE7BBA">
      <w:pPr>
        <w:spacing w:after="0" w:line="240" w:lineRule="auto"/>
        <w:rPr>
          <w:rFonts w:eastAsia="Times New Roman" w:cstheme="minorHAnsi"/>
          <w:sz w:val="24"/>
          <w:lang w:eastAsia="en-GB"/>
        </w:rPr>
      </w:pPr>
    </w:p>
    <w:p w14:paraId="2D9381B6" w14:textId="0EE3F4CB" w:rsidR="008F2E5D" w:rsidRDefault="008F2E5D" w:rsidP="00FE7BBA">
      <w:pPr>
        <w:spacing w:after="0" w:line="240" w:lineRule="auto"/>
        <w:rPr>
          <w:rFonts w:eastAsia="Times New Roman" w:cstheme="minorHAnsi"/>
          <w:sz w:val="24"/>
          <w:lang w:eastAsia="en-GB"/>
        </w:rPr>
      </w:pPr>
    </w:p>
    <w:p w14:paraId="5A32C2C5" w14:textId="6866F427" w:rsidR="008F2E5D" w:rsidRDefault="008F2E5D" w:rsidP="00FE7BBA">
      <w:pPr>
        <w:spacing w:after="0" w:line="240" w:lineRule="auto"/>
        <w:rPr>
          <w:rFonts w:eastAsia="Times New Roman" w:cstheme="minorHAnsi"/>
          <w:sz w:val="24"/>
          <w:lang w:eastAsia="en-GB"/>
        </w:rPr>
      </w:pPr>
    </w:p>
    <w:p w14:paraId="50B16E48" w14:textId="41E0B27F" w:rsidR="008F2E5D" w:rsidRDefault="008F2E5D" w:rsidP="00FE7BBA">
      <w:pPr>
        <w:spacing w:after="0" w:line="240" w:lineRule="auto"/>
        <w:rPr>
          <w:rFonts w:eastAsia="Times New Roman" w:cstheme="minorHAnsi"/>
          <w:sz w:val="24"/>
          <w:lang w:eastAsia="en-GB"/>
        </w:rPr>
      </w:pPr>
    </w:p>
    <w:p w14:paraId="642C9304" w14:textId="1D10FB57" w:rsidR="008F2E5D" w:rsidRDefault="008F2E5D" w:rsidP="00FE7BBA">
      <w:pPr>
        <w:spacing w:after="0" w:line="240" w:lineRule="auto"/>
        <w:rPr>
          <w:rFonts w:eastAsia="Times New Roman" w:cstheme="minorHAnsi"/>
          <w:sz w:val="24"/>
          <w:lang w:eastAsia="en-GB"/>
        </w:rPr>
      </w:pPr>
    </w:p>
    <w:p w14:paraId="2F86E7E3" w14:textId="657ABA8B" w:rsidR="008F2E5D" w:rsidRDefault="008F2E5D" w:rsidP="00FE7BBA">
      <w:pPr>
        <w:spacing w:after="0" w:line="240" w:lineRule="auto"/>
        <w:rPr>
          <w:rFonts w:eastAsia="Times New Roman" w:cstheme="minorHAnsi"/>
          <w:sz w:val="24"/>
          <w:lang w:eastAsia="en-GB"/>
        </w:rPr>
      </w:pPr>
    </w:p>
    <w:p w14:paraId="3053407C" w14:textId="04DDB4A9" w:rsidR="008F2E5D" w:rsidRDefault="008F2E5D" w:rsidP="00FE7BBA">
      <w:pPr>
        <w:spacing w:after="0" w:line="240" w:lineRule="auto"/>
        <w:rPr>
          <w:rFonts w:eastAsia="Times New Roman" w:cstheme="minorHAnsi"/>
          <w:sz w:val="24"/>
          <w:lang w:eastAsia="en-GB"/>
        </w:rPr>
      </w:pPr>
    </w:p>
    <w:p w14:paraId="4868622E" w14:textId="678B4DAF" w:rsidR="008F2E5D" w:rsidRDefault="008F2E5D" w:rsidP="00FE7BBA">
      <w:pPr>
        <w:spacing w:after="0" w:line="240" w:lineRule="auto"/>
        <w:rPr>
          <w:rFonts w:eastAsia="Times New Roman" w:cstheme="minorHAnsi"/>
          <w:sz w:val="24"/>
          <w:lang w:eastAsia="en-GB"/>
        </w:rPr>
      </w:pPr>
    </w:p>
    <w:p w14:paraId="66301DA5" w14:textId="5EEE326F" w:rsidR="008F2E5D" w:rsidRDefault="008F2E5D" w:rsidP="00FE7BBA">
      <w:pPr>
        <w:spacing w:after="0" w:line="240" w:lineRule="auto"/>
        <w:rPr>
          <w:rFonts w:eastAsia="Times New Roman" w:cstheme="minorHAnsi"/>
          <w:sz w:val="24"/>
          <w:lang w:eastAsia="en-GB"/>
        </w:rPr>
      </w:pPr>
    </w:p>
    <w:p w14:paraId="7311B0F3" w14:textId="08BE584F" w:rsidR="008F2E5D" w:rsidRDefault="008F2E5D" w:rsidP="00FE7BBA">
      <w:pPr>
        <w:spacing w:after="0" w:line="240" w:lineRule="auto"/>
        <w:rPr>
          <w:rFonts w:eastAsia="Times New Roman" w:cstheme="minorHAnsi"/>
          <w:sz w:val="24"/>
          <w:lang w:eastAsia="en-GB"/>
        </w:rPr>
      </w:pPr>
    </w:p>
    <w:p w14:paraId="094E9642" w14:textId="26E7275D" w:rsidR="008F2E5D" w:rsidRDefault="008F2E5D" w:rsidP="00FE7BBA">
      <w:pPr>
        <w:spacing w:after="0" w:line="240" w:lineRule="auto"/>
        <w:rPr>
          <w:rFonts w:eastAsia="Times New Roman" w:cstheme="minorHAnsi"/>
          <w:sz w:val="24"/>
          <w:lang w:eastAsia="en-GB"/>
        </w:rPr>
      </w:pPr>
    </w:p>
    <w:p w14:paraId="0CDDD5E8" w14:textId="3563E4D2" w:rsidR="008F2E5D" w:rsidRDefault="008F2E5D" w:rsidP="00FE7BBA">
      <w:pPr>
        <w:spacing w:after="0" w:line="240" w:lineRule="auto"/>
        <w:rPr>
          <w:rFonts w:eastAsia="Times New Roman" w:cstheme="minorHAnsi"/>
          <w:sz w:val="24"/>
          <w:lang w:eastAsia="en-GB"/>
        </w:rPr>
      </w:pPr>
    </w:p>
    <w:p w14:paraId="544E2753" w14:textId="55478F97" w:rsidR="008F2E5D" w:rsidRDefault="008F2E5D" w:rsidP="00FE7BBA">
      <w:pPr>
        <w:spacing w:after="0" w:line="240" w:lineRule="auto"/>
        <w:rPr>
          <w:rFonts w:eastAsia="Times New Roman" w:cstheme="minorHAnsi"/>
          <w:sz w:val="24"/>
          <w:lang w:eastAsia="en-GB"/>
        </w:rPr>
      </w:pPr>
    </w:p>
    <w:p w14:paraId="355C7809" w14:textId="3775C57D" w:rsidR="008F2E5D" w:rsidRDefault="008F2E5D" w:rsidP="00FE7BBA">
      <w:pPr>
        <w:spacing w:after="0" w:line="240" w:lineRule="auto"/>
        <w:rPr>
          <w:rFonts w:eastAsia="Times New Roman" w:cstheme="minorHAnsi"/>
          <w:sz w:val="24"/>
          <w:lang w:eastAsia="en-GB"/>
        </w:rPr>
      </w:pPr>
    </w:p>
    <w:p w14:paraId="3C262C8B" w14:textId="1F87AC10" w:rsidR="008F2E5D" w:rsidRDefault="008F2E5D" w:rsidP="00FE7BBA">
      <w:pPr>
        <w:spacing w:after="0" w:line="240" w:lineRule="auto"/>
        <w:rPr>
          <w:rFonts w:eastAsia="Times New Roman" w:cstheme="minorHAnsi"/>
          <w:sz w:val="24"/>
          <w:lang w:eastAsia="en-GB"/>
        </w:rPr>
      </w:pPr>
    </w:p>
    <w:p w14:paraId="32E093F1" w14:textId="6C984BE1" w:rsidR="008F2E5D" w:rsidRDefault="008F2E5D" w:rsidP="00FE7BBA">
      <w:pPr>
        <w:spacing w:after="0" w:line="240" w:lineRule="auto"/>
        <w:rPr>
          <w:rFonts w:eastAsia="Times New Roman" w:cstheme="minorHAnsi"/>
          <w:sz w:val="24"/>
          <w:lang w:eastAsia="en-GB"/>
        </w:rPr>
      </w:pPr>
    </w:p>
    <w:p w14:paraId="379B06D0" w14:textId="77777777" w:rsidR="00FE7BBA" w:rsidRDefault="00FE7BBA" w:rsidP="008F2E5D">
      <w:pPr>
        <w:spacing w:after="0" w:line="240" w:lineRule="auto"/>
        <w:rPr>
          <w:rFonts w:eastAsia="Times New Roman" w:cstheme="minorHAnsi"/>
          <w:b/>
          <w:sz w:val="28"/>
          <w:szCs w:val="28"/>
          <w:lang w:eastAsia="en-GB"/>
        </w:rPr>
      </w:pPr>
    </w:p>
    <w:p w14:paraId="516137E5" w14:textId="77777777" w:rsidR="00FE7BBA" w:rsidRDefault="00FE7BBA" w:rsidP="00FE7BBA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en-GB"/>
        </w:rPr>
      </w:pPr>
    </w:p>
    <w:p w14:paraId="19AA4055" w14:textId="77777777" w:rsidR="00FE7BBA" w:rsidRPr="00F5279B" w:rsidRDefault="00FE7BBA" w:rsidP="00FE7BBA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en-GB"/>
        </w:rPr>
      </w:pPr>
      <w:r w:rsidRPr="00F5279B">
        <w:rPr>
          <w:rFonts w:eastAsia="Times New Roman" w:cstheme="minorHAnsi"/>
          <w:b/>
          <w:sz w:val="28"/>
          <w:szCs w:val="28"/>
          <w:lang w:eastAsia="en-GB"/>
        </w:rPr>
        <w:t>Year 10 Parents’ Evening</w:t>
      </w:r>
    </w:p>
    <w:p w14:paraId="3372C530" w14:textId="77777777" w:rsidR="00FE7BBA" w:rsidRPr="00F5279B" w:rsidRDefault="00FE7BBA" w:rsidP="00FE7BBA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en-GB"/>
        </w:rPr>
      </w:pPr>
    </w:p>
    <w:p w14:paraId="550380C7" w14:textId="426CAAF6" w:rsidR="00FE7BBA" w:rsidRPr="00F5279B" w:rsidRDefault="00FE7BBA" w:rsidP="00FE7BBA">
      <w:pPr>
        <w:spacing w:after="0" w:line="240" w:lineRule="auto"/>
        <w:jc w:val="center"/>
        <w:rPr>
          <w:rFonts w:eastAsia="Times New Roman" w:cstheme="minorHAnsi"/>
          <w:b/>
          <w:sz w:val="26"/>
          <w:szCs w:val="26"/>
          <w:lang w:eastAsia="en-GB"/>
        </w:rPr>
      </w:pPr>
      <w:r>
        <w:rPr>
          <w:rFonts w:eastAsia="Times New Roman" w:cstheme="minorHAnsi"/>
          <w:b/>
          <w:sz w:val="26"/>
          <w:szCs w:val="26"/>
          <w:lang w:eastAsia="en-GB"/>
        </w:rPr>
        <w:t xml:space="preserve">Monday </w:t>
      </w:r>
      <w:r w:rsidR="00E601F9">
        <w:rPr>
          <w:rFonts w:eastAsia="Times New Roman" w:cstheme="minorHAnsi"/>
          <w:b/>
          <w:sz w:val="26"/>
          <w:szCs w:val="26"/>
          <w:lang w:eastAsia="en-GB"/>
        </w:rPr>
        <w:t>25</w:t>
      </w:r>
      <w:r w:rsidR="00E601F9" w:rsidRPr="00E601F9">
        <w:rPr>
          <w:rFonts w:eastAsia="Times New Roman" w:cstheme="minorHAnsi"/>
          <w:b/>
          <w:sz w:val="26"/>
          <w:szCs w:val="26"/>
          <w:vertAlign w:val="superscript"/>
          <w:lang w:eastAsia="en-GB"/>
        </w:rPr>
        <w:t>th</w:t>
      </w:r>
      <w:bookmarkStart w:id="0" w:name="_GoBack"/>
      <w:bookmarkEnd w:id="0"/>
      <w:r>
        <w:rPr>
          <w:rFonts w:eastAsia="Times New Roman" w:cstheme="minorHAnsi"/>
          <w:b/>
          <w:sz w:val="26"/>
          <w:szCs w:val="26"/>
          <w:lang w:eastAsia="en-GB"/>
        </w:rPr>
        <w:t xml:space="preserve"> November 201</w:t>
      </w:r>
      <w:r w:rsidR="008F2E5D">
        <w:rPr>
          <w:rFonts w:eastAsia="Times New Roman" w:cstheme="minorHAnsi"/>
          <w:b/>
          <w:sz w:val="26"/>
          <w:szCs w:val="26"/>
          <w:lang w:eastAsia="en-GB"/>
        </w:rPr>
        <w:t>9</w:t>
      </w:r>
    </w:p>
    <w:p w14:paraId="027030EE" w14:textId="77777777" w:rsidR="00FE7BBA" w:rsidRPr="00F5279B" w:rsidRDefault="00FE7BBA" w:rsidP="00FE7BBA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2511DDC0" w14:textId="77777777" w:rsidR="00FE7BBA" w:rsidRPr="00F5279B" w:rsidRDefault="00FE7BBA" w:rsidP="00FE7BBA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F5279B">
        <w:rPr>
          <w:rFonts w:eastAsia="Times New Roman" w:cstheme="minorHAnsi"/>
          <w:sz w:val="24"/>
          <w:szCs w:val="24"/>
          <w:lang w:eastAsia="en-GB"/>
        </w:rPr>
        <w:t xml:space="preserve">Name of Child…………………………………………………………………..   Form………………………..                                  </w:t>
      </w:r>
    </w:p>
    <w:p w14:paraId="3974C693" w14:textId="77777777" w:rsidR="00FE7BBA" w:rsidRPr="00F5279B" w:rsidRDefault="00FE7BBA" w:rsidP="00FE7BBA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4FF2CC3E" w14:textId="77777777" w:rsidR="00FE7BBA" w:rsidRPr="00F5279B" w:rsidRDefault="00FE7BBA" w:rsidP="00FE7BBA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F5279B">
        <w:rPr>
          <w:rFonts w:eastAsia="Times New Roman" w:cstheme="minorHAnsi"/>
          <w:sz w:val="24"/>
          <w:szCs w:val="24"/>
          <w:lang w:eastAsia="en-GB"/>
        </w:rPr>
        <w:t>Please indicate which times you are available: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567"/>
      </w:tblGrid>
      <w:tr w:rsidR="00FE7BBA" w:rsidRPr="00F5279B" w14:paraId="4C012FB3" w14:textId="77777777" w:rsidTr="00FE7BBA">
        <w:tc>
          <w:tcPr>
            <w:tcW w:w="2093" w:type="dxa"/>
          </w:tcPr>
          <w:p w14:paraId="3092545F" w14:textId="77777777" w:rsidR="00FE7BBA" w:rsidRPr="00F5279B" w:rsidRDefault="00FE7BBA" w:rsidP="00FE7BB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5279B">
              <w:rPr>
                <w:rFonts w:asciiTheme="minorHAnsi" w:hAnsiTheme="minorHAnsi" w:cstheme="minorHAnsi"/>
                <w:sz w:val="24"/>
                <w:szCs w:val="24"/>
              </w:rPr>
              <w:t>4:00 - 4:30pm</w:t>
            </w:r>
          </w:p>
        </w:tc>
        <w:tc>
          <w:tcPr>
            <w:tcW w:w="567" w:type="dxa"/>
          </w:tcPr>
          <w:p w14:paraId="78BB7EED" w14:textId="77777777" w:rsidR="00FE7BBA" w:rsidRPr="00F5279B" w:rsidRDefault="00FE7BBA" w:rsidP="00FE7BB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E7BBA" w:rsidRPr="00F5279B" w14:paraId="1AE39F20" w14:textId="77777777" w:rsidTr="00FE7BBA">
        <w:tc>
          <w:tcPr>
            <w:tcW w:w="2093" w:type="dxa"/>
          </w:tcPr>
          <w:p w14:paraId="648FCB8E" w14:textId="77777777" w:rsidR="00FE7BBA" w:rsidRPr="00F5279B" w:rsidRDefault="00FE7BBA" w:rsidP="00FE7BB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5279B">
              <w:rPr>
                <w:rFonts w:asciiTheme="minorHAnsi" w:hAnsiTheme="minorHAnsi" w:cstheme="minorHAnsi"/>
                <w:sz w:val="24"/>
                <w:szCs w:val="24"/>
              </w:rPr>
              <w:t>4:30 - 5:00pm</w:t>
            </w:r>
          </w:p>
        </w:tc>
        <w:tc>
          <w:tcPr>
            <w:tcW w:w="567" w:type="dxa"/>
          </w:tcPr>
          <w:p w14:paraId="7B80E524" w14:textId="77777777" w:rsidR="00FE7BBA" w:rsidRPr="00F5279B" w:rsidRDefault="00FE7BBA" w:rsidP="00FE7BB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E7BBA" w:rsidRPr="00F5279B" w14:paraId="5AD2CCD2" w14:textId="77777777" w:rsidTr="00FE7BBA">
        <w:tc>
          <w:tcPr>
            <w:tcW w:w="2093" w:type="dxa"/>
          </w:tcPr>
          <w:p w14:paraId="295C4AA5" w14:textId="77777777" w:rsidR="00FE7BBA" w:rsidRPr="00F5279B" w:rsidRDefault="00FE7BBA" w:rsidP="00FE7BB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5279B">
              <w:rPr>
                <w:rFonts w:asciiTheme="minorHAnsi" w:hAnsiTheme="minorHAnsi" w:cstheme="minorHAnsi"/>
                <w:sz w:val="24"/>
                <w:szCs w:val="24"/>
              </w:rPr>
              <w:t>5:00 - 5:30pm</w:t>
            </w:r>
          </w:p>
        </w:tc>
        <w:tc>
          <w:tcPr>
            <w:tcW w:w="567" w:type="dxa"/>
          </w:tcPr>
          <w:p w14:paraId="54A86260" w14:textId="77777777" w:rsidR="00FE7BBA" w:rsidRPr="00F5279B" w:rsidRDefault="00FE7BBA" w:rsidP="00FE7BB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E7BBA" w:rsidRPr="00F5279B" w14:paraId="2D860A69" w14:textId="77777777" w:rsidTr="00FE7BBA">
        <w:tc>
          <w:tcPr>
            <w:tcW w:w="2093" w:type="dxa"/>
          </w:tcPr>
          <w:p w14:paraId="64088D39" w14:textId="77777777" w:rsidR="00FE7BBA" w:rsidRPr="00F5279B" w:rsidRDefault="00FE7BBA" w:rsidP="00FE7BB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5279B">
              <w:rPr>
                <w:rFonts w:asciiTheme="minorHAnsi" w:hAnsiTheme="minorHAnsi" w:cstheme="minorHAnsi"/>
                <w:sz w:val="24"/>
                <w:szCs w:val="24"/>
              </w:rPr>
              <w:t>5:30 - 6:00pm</w:t>
            </w:r>
          </w:p>
        </w:tc>
        <w:tc>
          <w:tcPr>
            <w:tcW w:w="567" w:type="dxa"/>
          </w:tcPr>
          <w:p w14:paraId="371EA3FE" w14:textId="77777777" w:rsidR="00FE7BBA" w:rsidRPr="00F5279B" w:rsidRDefault="00FE7BBA" w:rsidP="00FE7BB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E7BBA" w:rsidRPr="00F5279B" w14:paraId="433E9BBA" w14:textId="77777777" w:rsidTr="00FE7BBA">
        <w:tc>
          <w:tcPr>
            <w:tcW w:w="2093" w:type="dxa"/>
          </w:tcPr>
          <w:p w14:paraId="0A4A2E65" w14:textId="77777777" w:rsidR="00FE7BBA" w:rsidRPr="00F5279B" w:rsidRDefault="00FE7BBA" w:rsidP="00FE7BB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5279B">
              <w:rPr>
                <w:rFonts w:asciiTheme="minorHAnsi" w:hAnsiTheme="minorHAnsi" w:cstheme="minorHAnsi"/>
                <w:sz w:val="24"/>
                <w:szCs w:val="24"/>
              </w:rPr>
              <w:t>6:00 - 6:30 pm</w:t>
            </w:r>
          </w:p>
        </w:tc>
        <w:tc>
          <w:tcPr>
            <w:tcW w:w="567" w:type="dxa"/>
          </w:tcPr>
          <w:p w14:paraId="5AE2A0C5" w14:textId="77777777" w:rsidR="00FE7BBA" w:rsidRPr="00F5279B" w:rsidRDefault="00FE7BBA" w:rsidP="00FE7BB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3E91991" w14:textId="77777777" w:rsidR="00FE7BBA" w:rsidRPr="00F5279B" w:rsidRDefault="00FE7BBA" w:rsidP="00FE7BBA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F5279B">
        <w:rPr>
          <w:rFonts w:eastAsia="Times New Roman" w:cstheme="minorHAnsi"/>
          <w:sz w:val="24"/>
          <w:szCs w:val="24"/>
          <w:lang w:eastAsia="en-GB"/>
        </w:rPr>
        <w:t xml:space="preserve">Please complete the form to indicate which members of staff you wish to see.  </w:t>
      </w:r>
    </w:p>
    <w:p w14:paraId="3086B834" w14:textId="77777777" w:rsidR="00FE7BBA" w:rsidRPr="00F5279B" w:rsidRDefault="00FE7BBA" w:rsidP="00FE7BBA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F5279B">
        <w:rPr>
          <w:rFonts w:eastAsia="Times New Roman" w:cstheme="minorHAnsi"/>
          <w:sz w:val="24"/>
          <w:szCs w:val="24"/>
          <w:lang w:eastAsia="en-GB"/>
        </w:rPr>
        <w:t>Your child will then make the appropriate appointments with each staff member.</w:t>
      </w:r>
    </w:p>
    <w:p w14:paraId="3B556547" w14:textId="77777777" w:rsidR="00FE7BBA" w:rsidRPr="00F5279B" w:rsidRDefault="00FE7BBA" w:rsidP="00FE7BBA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tbl>
      <w:tblPr>
        <w:tblStyle w:val="TableGrid"/>
        <w:tblW w:w="9039" w:type="dxa"/>
        <w:tblLook w:val="04A0" w:firstRow="1" w:lastRow="0" w:firstColumn="1" w:lastColumn="0" w:noHBand="0" w:noVBand="1"/>
      </w:tblPr>
      <w:tblGrid>
        <w:gridCol w:w="2943"/>
        <w:gridCol w:w="3544"/>
        <w:gridCol w:w="2552"/>
      </w:tblGrid>
      <w:tr w:rsidR="00FE7BBA" w:rsidRPr="00F5279B" w14:paraId="58870DF2" w14:textId="77777777" w:rsidTr="00FE7BBA">
        <w:tc>
          <w:tcPr>
            <w:tcW w:w="2943" w:type="dxa"/>
          </w:tcPr>
          <w:p w14:paraId="561B2C15" w14:textId="77777777" w:rsidR="00FE7BBA" w:rsidRPr="00F5279B" w:rsidRDefault="00FE7BBA" w:rsidP="00FE7BB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5279B">
              <w:rPr>
                <w:rFonts w:asciiTheme="minorHAnsi" w:hAnsiTheme="minorHAnsi" w:cstheme="minorHAnsi"/>
                <w:b/>
                <w:sz w:val="24"/>
                <w:szCs w:val="24"/>
              </w:rPr>
              <w:t>Subject</w:t>
            </w:r>
          </w:p>
        </w:tc>
        <w:tc>
          <w:tcPr>
            <w:tcW w:w="3544" w:type="dxa"/>
          </w:tcPr>
          <w:p w14:paraId="6B7712EB" w14:textId="77777777" w:rsidR="00FE7BBA" w:rsidRPr="00F5279B" w:rsidRDefault="00FE7BBA" w:rsidP="00FE7BB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5279B">
              <w:rPr>
                <w:rFonts w:asciiTheme="minorHAnsi" w:hAnsiTheme="minorHAnsi" w:cstheme="minorHAnsi"/>
                <w:b/>
                <w:sz w:val="24"/>
                <w:szCs w:val="24"/>
              </w:rPr>
              <w:t>Name of member of staff</w:t>
            </w:r>
          </w:p>
        </w:tc>
        <w:tc>
          <w:tcPr>
            <w:tcW w:w="2552" w:type="dxa"/>
          </w:tcPr>
          <w:p w14:paraId="521DB3C9" w14:textId="77777777" w:rsidR="00FE7BBA" w:rsidRPr="00F5279B" w:rsidRDefault="00FE7BBA" w:rsidP="00FE7BB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5279B">
              <w:rPr>
                <w:rFonts w:asciiTheme="minorHAnsi" w:hAnsiTheme="minorHAnsi" w:cstheme="minorHAnsi"/>
                <w:b/>
                <w:sz w:val="24"/>
                <w:szCs w:val="24"/>
              </w:rPr>
              <w:t>Time of appointment</w:t>
            </w:r>
          </w:p>
        </w:tc>
      </w:tr>
      <w:tr w:rsidR="00FE7BBA" w:rsidRPr="00F5279B" w14:paraId="64DD8616" w14:textId="77777777" w:rsidTr="00FE7BBA">
        <w:tc>
          <w:tcPr>
            <w:tcW w:w="2943" w:type="dxa"/>
          </w:tcPr>
          <w:p w14:paraId="502ED448" w14:textId="77777777" w:rsidR="00FE7BBA" w:rsidRPr="00F5279B" w:rsidRDefault="00FE7BBA" w:rsidP="00FE7BB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F92A00E" w14:textId="77777777" w:rsidR="00FE7BBA" w:rsidRPr="00F5279B" w:rsidRDefault="00FE7BBA" w:rsidP="00FE7BB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7130105" w14:textId="77777777" w:rsidR="00FE7BBA" w:rsidRPr="00F5279B" w:rsidRDefault="00FE7BBA" w:rsidP="00FE7BB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F1ADEAE" w14:textId="77777777" w:rsidR="00FE7BBA" w:rsidRPr="00F5279B" w:rsidRDefault="00FE7BBA" w:rsidP="00FE7BB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E7BBA" w:rsidRPr="00F5279B" w14:paraId="49356D60" w14:textId="77777777" w:rsidTr="00FE7BBA">
        <w:tc>
          <w:tcPr>
            <w:tcW w:w="2943" w:type="dxa"/>
          </w:tcPr>
          <w:p w14:paraId="216DE1C5" w14:textId="77777777" w:rsidR="00FE7BBA" w:rsidRPr="00F5279B" w:rsidRDefault="00FE7BBA" w:rsidP="00FE7BB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F7B0C00" w14:textId="77777777" w:rsidR="00FE7BBA" w:rsidRPr="00F5279B" w:rsidRDefault="00FE7BBA" w:rsidP="00FE7BB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E880FC6" w14:textId="77777777" w:rsidR="00FE7BBA" w:rsidRPr="00F5279B" w:rsidRDefault="00FE7BBA" w:rsidP="00FE7BB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4D20C7A" w14:textId="77777777" w:rsidR="00FE7BBA" w:rsidRPr="00F5279B" w:rsidRDefault="00FE7BBA" w:rsidP="00FE7BB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E7BBA" w:rsidRPr="00F5279B" w14:paraId="3BEB51EB" w14:textId="77777777" w:rsidTr="00FE7BBA">
        <w:tc>
          <w:tcPr>
            <w:tcW w:w="2943" w:type="dxa"/>
          </w:tcPr>
          <w:p w14:paraId="21B1D98A" w14:textId="77777777" w:rsidR="00FE7BBA" w:rsidRPr="00F5279B" w:rsidRDefault="00FE7BBA" w:rsidP="00FE7BB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EF3388F" w14:textId="77777777" w:rsidR="00FE7BBA" w:rsidRPr="00F5279B" w:rsidRDefault="00FE7BBA" w:rsidP="00FE7BB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3CD8CFC" w14:textId="77777777" w:rsidR="00FE7BBA" w:rsidRPr="00F5279B" w:rsidRDefault="00FE7BBA" w:rsidP="00FE7BB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FA65A84" w14:textId="77777777" w:rsidR="00FE7BBA" w:rsidRPr="00F5279B" w:rsidRDefault="00FE7BBA" w:rsidP="00FE7BB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E7BBA" w:rsidRPr="00F5279B" w14:paraId="14BF1348" w14:textId="77777777" w:rsidTr="00FE7BBA">
        <w:tc>
          <w:tcPr>
            <w:tcW w:w="2943" w:type="dxa"/>
          </w:tcPr>
          <w:p w14:paraId="4DB287A7" w14:textId="77777777" w:rsidR="00FE7BBA" w:rsidRPr="00F5279B" w:rsidRDefault="00FE7BBA" w:rsidP="00FE7BB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50ADEFE" w14:textId="77777777" w:rsidR="00FE7BBA" w:rsidRPr="00F5279B" w:rsidRDefault="00FE7BBA" w:rsidP="00FE7BB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D19A180" w14:textId="77777777" w:rsidR="00FE7BBA" w:rsidRPr="00F5279B" w:rsidRDefault="00FE7BBA" w:rsidP="00FE7BB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B555C33" w14:textId="77777777" w:rsidR="00FE7BBA" w:rsidRPr="00F5279B" w:rsidRDefault="00FE7BBA" w:rsidP="00FE7BB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E7BBA" w:rsidRPr="00F5279B" w14:paraId="62950C57" w14:textId="77777777" w:rsidTr="00FE7BBA">
        <w:tc>
          <w:tcPr>
            <w:tcW w:w="2943" w:type="dxa"/>
          </w:tcPr>
          <w:p w14:paraId="0153634A" w14:textId="77777777" w:rsidR="00FE7BBA" w:rsidRPr="00F5279B" w:rsidRDefault="00FE7BBA" w:rsidP="00FE7BB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714AED9" w14:textId="77777777" w:rsidR="00FE7BBA" w:rsidRPr="00F5279B" w:rsidRDefault="00FE7BBA" w:rsidP="00FE7BB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F84B809" w14:textId="77777777" w:rsidR="00FE7BBA" w:rsidRPr="00F5279B" w:rsidRDefault="00FE7BBA" w:rsidP="00FE7BB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1952ABA" w14:textId="77777777" w:rsidR="00FE7BBA" w:rsidRPr="00F5279B" w:rsidRDefault="00FE7BBA" w:rsidP="00FE7BB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E7BBA" w:rsidRPr="00F5279B" w14:paraId="7E8EE210" w14:textId="77777777" w:rsidTr="00FE7BBA">
        <w:tc>
          <w:tcPr>
            <w:tcW w:w="2943" w:type="dxa"/>
          </w:tcPr>
          <w:p w14:paraId="0B075F98" w14:textId="77777777" w:rsidR="00FE7BBA" w:rsidRPr="00F5279B" w:rsidRDefault="00FE7BBA" w:rsidP="00FE7BB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4EAF29B" w14:textId="77777777" w:rsidR="00FE7BBA" w:rsidRPr="00F5279B" w:rsidRDefault="00FE7BBA" w:rsidP="00FE7BB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469FA7A" w14:textId="77777777" w:rsidR="00FE7BBA" w:rsidRPr="00F5279B" w:rsidRDefault="00FE7BBA" w:rsidP="00FE7BB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0BAEFD0" w14:textId="77777777" w:rsidR="00FE7BBA" w:rsidRPr="00F5279B" w:rsidRDefault="00FE7BBA" w:rsidP="00FE7BB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E7BBA" w:rsidRPr="00F5279B" w14:paraId="2A5BF77F" w14:textId="77777777" w:rsidTr="00FE7BBA">
        <w:tc>
          <w:tcPr>
            <w:tcW w:w="2943" w:type="dxa"/>
          </w:tcPr>
          <w:p w14:paraId="4A838868" w14:textId="77777777" w:rsidR="00FE7BBA" w:rsidRPr="00F5279B" w:rsidRDefault="00FE7BBA" w:rsidP="00FE7BB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314DCB7" w14:textId="77777777" w:rsidR="00FE7BBA" w:rsidRPr="00F5279B" w:rsidRDefault="00FE7BBA" w:rsidP="00FE7BB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26437A4" w14:textId="77777777" w:rsidR="00FE7BBA" w:rsidRPr="00F5279B" w:rsidRDefault="00FE7BBA" w:rsidP="00FE7BB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9B75C48" w14:textId="77777777" w:rsidR="00FE7BBA" w:rsidRPr="00F5279B" w:rsidRDefault="00FE7BBA" w:rsidP="00FE7BB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E7BBA" w:rsidRPr="00F5279B" w14:paraId="540891AD" w14:textId="77777777" w:rsidTr="00FE7BBA">
        <w:tc>
          <w:tcPr>
            <w:tcW w:w="2943" w:type="dxa"/>
          </w:tcPr>
          <w:p w14:paraId="2532859A" w14:textId="77777777" w:rsidR="00FE7BBA" w:rsidRPr="00F5279B" w:rsidRDefault="00FE7BBA" w:rsidP="00FE7BB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E3C1CD8" w14:textId="77777777" w:rsidR="00FE7BBA" w:rsidRPr="00F5279B" w:rsidRDefault="00FE7BBA" w:rsidP="00FE7BB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32B5148" w14:textId="77777777" w:rsidR="00FE7BBA" w:rsidRPr="00F5279B" w:rsidRDefault="00FE7BBA" w:rsidP="00FE7BB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FD9DD39" w14:textId="77777777" w:rsidR="00FE7BBA" w:rsidRPr="00F5279B" w:rsidRDefault="00FE7BBA" w:rsidP="00FE7BB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E7BBA" w:rsidRPr="00F5279B" w14:paraId="48487CB3" w14:textId="77777777" w:rsidTr="00FE7BBA">
        <w:tc>
          <w:tcPr>
            <w:tcW w:w="2943" w:type="dxa"/>
          </w:tcPr>
          <w:p w14:paraId="67C96CA4" w14:textId="77777777" w:rsidR="00FE7BBA" w:rsidRPr="00F5279B" w:rsidRDefault="00FE7BBA" w:rsidP="00FE7BB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559C4C4" w14:textId="77777777" w:rsidR="00FE7BBA" w:rsidRPr="00F5279B" w:rsidRDefault="00FE7BBA" w:rsidP="00FE7BB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FDE7057" w14:textId="77777777" w:rsidR="00FE7BBA" w:rsidRPr="00F5279B" w:rsidRDefault="00FE7BBA" w:rsidP="00FE7BB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3888AFB" w14:textId="77777777" w:rsidR="00FE7BBA" w:rsidRPr="00F5279B" w:rsidRDefault="00FE7BBA" w:rsidP="00FE7BB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E7BBA" w:rsidRPr="00F5279B" w14:paraId="3A073CED" w14:textId="77777777" w:rsidTr="00FE7BBA">
        <w:tc>
          <w:tcPr>
            <w:tcW w:w="2943" w:type="dxa"/>
          </w:tcPr>
          <w:p w14:paraId="1FE4BDBD" w14:textId="77777777" w:rsidR="00FE7BBA" w:rsidRPr="00F5279B" w:rsidRDefault="00FE7BBA" w:rsidP="00FE7BB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54FC5EB" w14:textId="77777777" w:rsidR="00FE7BBA" w:rsidRPr="00F5279B" w:rsidRDefault="00FE7BBA" w:rsidP="00FE7BB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0687C13" w14:textId="77777777" w:rsidR="00FE7BBA" w:rsidRPr="00F5279B" w:rsidRDefault="00FE7BBA" w:rsidP="00FE7BB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36CA51E" w14:textId="77777777" w:rsidR="00FE7BBA" w:rsidRPr="00F5279B" w:rsidRDefault="00FE7BBA" w:rsidP="00FE7BB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E7BBA" w:rsidRPr="00F5279B" w14:paraId="280ADAD3" w14:textId="77777777" w:rsidTr="00FE7BBA">
        <w:tc>
          <w:tcPr>
            <w:tcW w:w="2943" w:type="dxa"/>
          </w:tcPr>
          <w:p w14:paraId="42B92DD5" w14:textId="77777777" w:rsidR="00FE7BBA" w:rsidRPr="00F5279B" w:rsidRDefault="00FE7BBA" w:rsidP="00FE7BB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5202722" w14:textId="77777777" w:rsidR="00FE7BBA" w:rsidRPr="00F5279B" w:rsidRDefault="00FE7BBA" w:rsidP="00FE7BB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D8A2CA0" w14:textId="77777777" w:rsidR="00FE7BBA" w:rsidRPr="00F5279B" w:rsidRDefault="00FE7BBA" w:rsidP="00FE7BB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8DED7D5" w14:textId="77777777" w:rsidR="00FE7BBA" w:rsidRPr="00F5279B" w:rsidRDefault="00FE7BBA" w:rsidP="00FE7BB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3799F54" w14:textId="77777777" w:rsidR="00FE7BBA" w:rsidRPr="00C14407" w:rsidRDefault="00FE7BBA" w:rsidP="00FE7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59D3788" w14:textId="77777777" w:rsidR="00555EAD" w:rsidRDefault="00555EAD" w:rsidP="00AD3891">
      <w:pPr>
        <w:spacing w:after="0" w:line="240" w:lineRule="auto"/>
        <w:rPr>
          <w:rFonts w:eastAsia="Times New Roman" w:cstheme="minorHAnsi"/>
          <w:b/>
          <w:sz w:val="24"/>
          <w:szCs w:val="24"/>
          <w:lang w:eastAsia="en-GB"/>
        </w:rPr>
      </w:pPr>
    </w:p>
    <w:sectPr w:rsidR="00555EAD" w:rsidSect="00A93D7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AD1350" w14:textId="77777777" w:rsidR="00555EAD" w:rsidRDefault="00555EAD" w:rsidP="00411CED">
      <w:pPr>
        <w:spacing w:after="0" w:line="240" w:lineRule="auto"/>
      </w:pPr>
      <w:r>
        <w:separator/>
      </w:r>
    </w:p>
  </w:endnote>
  <w:endnote w:type="continuationSeparator" w:id="0">
    <w:p w14:paraId="106ADB7F" w14:textId="77777777" w:rsidR="00555EAD" w:rsidRDefault="00555EAD" w:rsidP="00411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5CEA95" w14:textId="77777777" w:rsidR="00555EAD" w:rsidRDefault="00555E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6B6E1F" w14:textId="77777777" w:rsidR="00555EAD" w:rsidRDefault="00555E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C3DC26" w14:textId="77777777" w:rsidR="00555EAD" w:rsidRDefault="00555E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D9F710" w14:textId="77777777" w:rsidR="00555EAD" w:rsidRDefault="00555EAD" w:rsidP="00411CED">
      <w:pPr>
        <w:spacing w:after="0" w:line="240" w:lineRule="auto"/>
      </w:pPr>
      <w:r>
        <w:separator/>
      </w:r>
    </w:p>
  </w:footnote>
  <w:footnote w:type="continuationSeparator" w:id="0">
    <w:p w14:paraId="066CC673" w14:textId="77777777" w:rsidR="00555EAD" w:rsidRDefault="00555EAD" w:rsidP="00411C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F6E6BC" w14:textId="77777777" w:rsidR="00555EAD" w:rsidRDefault="00555E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6915AE" w14:textId="77777777" w:rsidR="00555EAD" w:rsidRDefault="00555EA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29F32B38" wp14:editId="70CDDD08">
          <wp:simplePos x="0" y="0"/>
          <wp:positionH relativeFrom="page">
            <wp:posOffset>333375</wp:posOffset>
          </wp:positionH>
          <wp:positionV relativeFrom="page">
            <wp:posOffset>190500</wp:posOffset>
          </wp:positionV>
          <wp:extent cx="6932295" cy="10315575"/>
          <wp:effectExtent l="19050" t="0" r="1905" b="0"/>
          <wp:wrapNone/>
          <wp:docPr id="1" name="Picture 0" descr="Coloured Letterhe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ured Letterhea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32295" cy="10315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F719073" w14:textId="77777777" w:rsidR="00555EAD" w:rsidRDefault="00555E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B05C53" w14:textId="77777777" w:rsidR="00555EAD" w:rsidRDefault="00555E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D58"/>
    <w:rsid w:val="000B1C01"/>
    <w:rsid w:val="001228AC"/>
    <w:rsid w:val="002C69BF"/>
    <w:rsid w:val="00411CED"/>
    <w:rsid w:val="004829E7"/>
    <w:rsid w:val="00484AEB"/>
    <w:rsid w:val="004C578B"/>
    <w:rsid w:val="00555EAD"/>
    <w:rsid w:val="00580C54"/>
    <w:rsid w:val="005D6360"/>
    <w:rsid w:val="00613D58"/>
    <w:rsid w:val="0065697E"/>
    <w:rsid w:val="00785833"/>
    <w:rsid w:val="007876FF"/>
    <w:rsid w:val="008475EB"/>
    <w:rsid w:val="008E6030"/>
    <w:rsid w:val="008F2E5D"/>
    <w:rsid w:val="008F69E8"/>
    <w:rsid w:val="009B758B"/>
    <w:rsid w:val="00A6440B"/>
    <w:rsid w:val="00A93D71"/>
    <w:rsid w:val="00A94C11"/>
    <w:rsid w:val="00AD3891"/>
    <w:rsid w:val="00CD5ACF"/>
    <w:rsid w:val="00D703D8"/>
    <w:rsid w:val="00DE77BB"/>
    <w:rsid w:val="00E601F9"/>
    <w:rsid w:val="00EB7F60"/>
    <w:rsid w:val="00FE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2E8B7772"/>
  <w15:docId w15:val="{3DC9A505-63F8-4BB3-937F-65F8A7B8A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BBA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1C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1CED"/>
  </w:style>
  <w:style w:type="paragraph" w:styleId="Footer">
    <w:name w:val="footer"/>
    <w:basedOn w:val="Normal"/>
    <w:link w:val="FooterChar"/>
    <w:uiPriority w:val="99"/>
    <w:semiHidden/>
    <w:unhideWhenUsed/>
    <w:rsid w:val="00411C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11CED"/>
  </w:style>
  <w:style w:type="paragraph" w:styleId="BalloonText">
    <w:name w:val="Balloon Text"/>
    <w:basedOn w:val="Normal"/>
    <w:link w:val="BalloonTextChar"/>
    <w:uiPriority w:val="99"/>
    <w:semiHidden/>
    <w:unhideWhenUsed/>
    <w:rsid w:val="00411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CE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876FF"/>
    <w:pPr>
      <w:spacing w:after="0" w:line="240" w:lineRule="auto"/>
    </w:pPr>
    <w:rPr>
      <w:rFonts w:eastAsiaTheme="minorEastAsia"/>
      <w:lang w:eastAsia="en-GB"/>
    </w:rPr>
  </w:style>
  <w:style w:type="table" w:styleId="TableGrid">
    <w:name w:val="Table Grid"/>
    <w:basedOn w:val="TableNormal"/>
    <w:rsid w:val="008F69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E7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Forms,%20Policies%20and%20Useful%20Documents\Templates%20for%20letters\2018-19\Colour,%20With%20Addres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Colour, With Address</Template>
  <TotalTime>4</TotalTime>
  <Pages>2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 Beeby</dc:creator>
  <cp:keywords/>
  <dc:description/>
  <cp:lastModifiedBy>V Beeby</cp:lastModifiedBy>
  <cp:revision>5</cp:revision>
  <cp:lastPrinted>2019-11-07T15:01:00Z</cp:lastPrinted>
  <dcterms:created xsi:type="dcterms:W3CDTF">2019-11-07T15:01:00Z</dcterms:created>
  <dcterms:modified xsi:type="dcterms:W3CDTF">2019-11-08T08:29:00Z</dcterms:modified>
</cp:coreProperties>
</file>